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B27E" w14:textId="0868B630" w:rsidR="004D7213" w:rsidRPr="00F52804" w:rsidRDefault="00F60975" w:rsidP="004D7213">
      <w:pPr>
        <w:pStyle w:val="Heading1"/>
      </w:pPr>
      <w:r w:rsidRPr="00F52804">
        <w:t>202</w:t>
      </w:r>
      <w:r w:rsidR="00CB50E1">
        <w:t>3</w:t>
      </w:r>
      <w:r w:rsidRPr="00F52804">
        <w:t xml:space="preserve"> Secure Vehicle Load</w:t>
      </w:r>
    </w:p>
    <w:p w14:paraId="5D7C860E" w14:textId="028F2B07" w:rsidR="004D7213" w:rsidRPr="00F52804" w:rsidRDefault="00F60975" w:rsidP="004D7213">
      <w:pPr>
        <w:pStyle w:val="Heading2"/>
      </w:pPr>
      <w:r w:rsidRPr="00F52804">
        <w:t>fact sheet</w:t>
      </w:r>
    </w:p>
    <w:p w14:paraId="6F55ADD6" w14:textId="3421FEDE" w:rsidR="00F52804" w:rsidRPr="00F52804" w:rsidRDefault="00F66DC3" w:rsidP="004D7213">
      <w:proofErr w:type="gramStart"/>
      <w:r w:rsidRPr="00F52804">
        <w:t>In an effort to</w:t>
      </w:r>
      <w:proofErr w:type="gramEnd"/>
      <w:r w:rsidRPr="00F52804">
        <w:t xml:space="preserve"> keep people safe on the roads, the U.S. Department of Transportation’s National Highway Traffic Safety Administration (NHTSA) is reminding drivers that it is their responsibility to properly secure transported objects. Items not properly secured pose a safety risk on our nation's roadways. Objects or debris can fall from vehicles and can collide with other vehicles or pedestrians, causing serious injuries or fatalities</w:t>
      </w:r>
      <w:r w:rsidR="00F52804" w:rsidRPr="00F52804">
        <w:t xml:space="preserve">. </w:t>
      </w:r>
      <w:r w:rsidR="002B73E8">
        <w:t xml:space="preserve">Remember: </w:t>
      </w:r>
      <w:r w:rsidR="002B73E8" w:rsidRPr="002B73E8">
        <w:rPr>
          <w:i/>
          <w:iCs/>
        </w:rPr>
        <w:t xml:space="preserve">Drive Safe: </w:t>
      </w:r>
      <w:r w:rsidR="00CB50E1">
        <w:rPr>
          <w:i/>
          <w:iCs/>
        </w:rPr>
        <w:t>Secure Your Load</w:t>
      </w:r>
      <w:r w:rsidR="002B73E8">
        <w:t xml:space="preserve">. </w:t>
      </w:r>
      <w:r w:rsidR="00F52804" w:rsidRPr="00F52804">
        <w:t xml:space="preserve">Read on for safety tips and facts about </w:t>
      </w:r>
      <w:r w:rsidR="00C4392F">
        <w:t>the importance of doing so</w:t>
      </w:r>
      <w:r w:rsidR="00F52804" w:rsidRPr="00F52804">
        <w:t>.</w:t>
      </w:r>
    </w:p>
    <w:p w14:paraId="27ABB2E7" w14:textId="6232FFA6" w:rsidR="00F52804" w:rsidRPr="00F52804" w:rsidRDefault="00F52804" w:rsidP="00F52804">
      <w:pPr>
        <w:tabs>
          <w:tab w:val="left" w:pos="1430"/>
        </w:tabs>
        <w:rPr>
          <w:b/>
          <w:bCs/>
        </w:rPr>
      </w:pPr>
      <w:r w:rsidRPr="00F52804">
        <w:rPr>
          <w:b/>
          <w:bCs/>
        </w:rPr>
        <w:t>Statistics</w:t>
      </w:r>
    </w:p>
    <w:p w14:paraId="00FB0271" w14:textId="0825DF8B" w:rsidR="00F52804" w:rsidRPr="00F52804" w:rsidRDefault="00A443A8" w:rsidP="00A443A8">
      <w:pPr>
        <w:pStyle w:val="ListParagraph"/>
        <w:numPr>
          <w:ilvl w:val="0"/>
          <w:numId w:val="3"/>
        </w:numPr>
      </w:pPr>
      <w:r>
        <w:t>F</w:t>
      </w:r>
      <w:r w:rsidR="00F52804" w:rsidRPr="00F52804">
        <w:t>rom 2016</w:t>
      </w:r>
      <w:r w:rsidR="00F52804">
        <w:t>–</w:t>
      </w:r>
      <w:r w:rsidR="00755072">
        <w:t>2020</w:t>
      </w:r>
      <w:r>
        <w:t>, approximately 1</w:t>
      </w:r>
      <w:r w:rsidR="00F52804" w:rsidRPr="00F52804">
        <w:t xml:space="preserve">6,878 people </w:t>
      </w:r>
      <w:r>
        <w:t xml:space="preserve">were </w:t>
      </w:r>
      <w:r w:rsidR="00F52804" w:rsidRPr="00F52804">
        <w:t xml:space="preserve">injured per year when a vehicle collided with another object </w:t>
      </w:r>
      <w:r w:rsidR="00C4392F">
        <w:t>while on the road</w:t>
      </w:r>
      <w:r w:rsidR="00F52804">
        <w:t xml:space="preserve">. </w:t>
      </w:r>
    </w:p>
    <w:p w14:paraId="38995735" w14:textId="591A9AA1" w:rsidR="00F52804" w:rsidRPr="00F52804" w:rsidRDefault="00A443A8" w:rsidP="00A443A8">
      <w:pPr>
        <w:pStyle w:val="ListParagraph"/>
        <w:numPr>
          <w:ilvl w:val="0"/>
          <w:numId w:val="3"/>
        </w:numPr>
      </w:pPr>
      <w:r>
        <w:t>During this same time period, p</w:t>
      </w:r>
      <w:r w:rsidR="00F52804" w:rsidRPr="00F52804">
        <w:t>assenger vehicles account</w:t>
      </w:r>
      <w:r>
        <w:t>ed</w:t>
      </w:r>
      <w:r w:rsidR="00F52804" w:rsidRPr="00F52804">
        <w:t xml:space="preserve"> for 8</w:t>
      </w:r>
      <w:r w:rsidR="008E3338">
        <w:t>1</w:t>
      </w:r>
      <w:r w:rsidR="00F52804" w:rsidRPr="00F52804">
        <w:t xml:space="preserve">% of </w:t>
      </w:r>
      <w:r>
        <w:t>crashes in which cargo was not properly secured.</w:t>
      </w:r>
      <w:r w:rsidR="00F52804" w:rsidRPr="00F52804">
        <w:t xml:space="preserve"> </w:t>
      </w:r>
    </w:p>
    <w:p w14:paraId="3F64037D" w14:textId="317B8D9F" w:rsidR="008976DB" w:rsidRDefault="00A443A8" w:rsidP="008976DB">
      <w:pPr>
        <w:pStyle w:val="ListParagraph"/>
        <w:numPr>
          <w:ilvl w:val="0"/>
          <w:numId w:val="3"/>
        </w:numPr>
      </w:pPr>
      <w:r>
        <w:t>From 2</w:t>
      </w:r>
      <w:r w:rsidR="00F52804" w:rsidRPr="00F52804">
        <w:t>016-</w:t>
      </w:r>
      <w:r w:rsidR="00D25C36">
        <w:t>2020</w:t>
      </w:r>
      <w:r>
        <w:t>, there were an average of</w:t>
      </w:r>
      <w:r w:rsidR="00F52804" w:rsidRPr="00F52804">
        <w:t xml:space="preserve"> 732 fatalities per year when a vehicle collided with another object </w:t>
      </w:r>
      <w:r>
        <w:t>that was not properly secured</w:t>
      </w:r>
      <w:r w:rsidR="00F52804" w:rsidRPr="00F52804">
        <w:t xml:space="preserve">. </w:t>
      </w:r>
    </w:p>
    <w:p w14:paraId="179F97DC" w14:textId="3C4F0AF4" w:rsidR="00F52804" w:rsidRPr="008976DB" w:rsidRDefault="00C7602C" w:rsidP="00DC1E0B">
      <w:pPr>
        <w:tabs>
          <w:tab w:val="left" w:pos="1430"/>
        </w:tabs>
        <w:rPr>
          <w:b/>
          <w:bCs/>
        </w:rPr>
      </w:pPr>
      <w:r w:rsidRPr="008976DB">
        <w:rPr>
          <w:b/>
          <w:bCs/>
        </w:rPr>
        <w:t>Facts</w:t>
      </w:r>
    </w:p>
    <w:p w14:paraId="1103C15E" w14:textId="2631D80E" w:rsidR="00C7602C" w:rsidRDefault="00C7602C" w:rsidP="00C7602C">
      <w:pPr>
        <w:pStyle w:val="ListParagraph"/>
        <w:numPr>
          <w:ilvl w:val="0"/>
          <w:numId w:val="3"/>
        </w:numPr>
      </w:pPr>
      <w:r w:rsidRPr="00F52804">
        <w:t xml:space="preserve">All </w:t>
      </w:r>
      <w:r>
        <w:t>50</w:t>
      </w:r>
      <w:r w:rsidRPr="00F52804">
        <w:t xml:space="preserve"> states and the District of Columbia have </w:t>
      </w:r>
      <w:r>
        <w:t>laws</w:t>
      </w:r>
      <w:r w:rsidRPr="00F52804">
        <w:t xml:space="preserve"> regarding unsecured loads on non-commercial motor vehicles</w:t>
      </w:r>
      <w:r>
        <w:t xml:space="preserve">. Additionally, the vehicle’s </w:t>
      </w:r>
      <w:r w:rsidRPr="00F52804">
        <w:t>driver/operator is responsible for its safe operation</w:t>
      </w:r>
      <w:r>
        <w:t xml:space="preserve">, including the </w:t>
      </w:r>
      <w:r w:rsidRPr="00F52804">
        <w:t xml:space="preserve">condition of the vehicle. </w:t>
      </w:r>
      <w:r w:rsidR="00C4392F">
        <w:t>‘</w:t>
      </w:r>
      <w:r w:rsidRPr="00F52804">
        <w:t>Safe condition</w:t>
      </w:r>
      <w:r w:rsidR="00C4392F">
        <w:t>’</w:t>
      </w:r>
      <w:r w:rsidRPr="00F52804">
        <w:t xml:space="preserve"> includes </w:t>
      </w:r>
      <w:r w:rsidR="00C4392F">
        <w:t>properly securing</w:t>
      </w:r>
      <w:r w:rsidRPr="00F52804">
        <w:t xml:space="preserve"> any objects or debris that could separate from the moving vehicle, creating dangerous obstacles for other motorists.   </w:t>
      </w:r>
    </w:p>
    <w:p w14:paraId="613A580B" w14:textId="0AD655C4" w:rsidR="00641E0E" w:rsidRPr="00F52804" w:rsidRDefault="00641E0E" w:rsidP="00C7602C">
      <w:pPr>
        <w:pStyle w:val="ListParagraph"/>
        <w:numPr>
          <w:ilvl w:val="0"/>
          <w:numId w:val="3"/>
        </w:numPr>
      </w:pPr>
      <w:r>
        <w:t>Unsecured loads endanger other drivers and pedestrians, as these unstable loads could</w:t>
      </w:r>
      <w:r w:rsidRPr="00641E0E">
        <w:t xml:space="preserve"> </w:t>
      </w:r>
      <w:r>
        <w:t>fall from a vehicle onto the road. This creates the potential for a crash, as a driver may need to swerve to</w:t>
      </w:r>
      <w:r w:rsidRPr="00641E0E">
        <w:t xml:space="preserve"> avoid a collision with </w:t>
      </w:r>
      <w:r>
        <w:t xml:space="preserve">the loose </w:t>
      </w:r>
      <w:r w:rsidRPr="00641E0E">
        <w:t>items</w:t>
      </w:r>
      <w:r>
        <w:t>.</w:t>
      </w:r>
    </w:p>
    <w:p w14:paraId="7B99C3D7" w14:textId="2A1D661D" w:rsidR="00C7602C" w:rsidRPr="00F52804" w:rsidRDefault="00C7602C" w:rsidP="00C7602C">
      <w:pPr>
        <w:pStyle w:val="ListParagraph"/>
        <w:numPr>
          <w:ilvl w:val="0"/>
          <w:numId w:val="3"/>
        </w:numPr>
      </w:pPr>
      <w:r w:rsidRPr="00F52804">
        <w:t xml:space="preserve">Violation of unsecured load </w:t>
      </w:r>
      <w:r>
        <w:t>laws</w:t>
      </w:r>
      <w:r w:rsidRPr="00F52804">
        <w:t xml:space="preserve"> can carry state-specific penalties </w:t>
      </w:r>
      <w:r w:rsidR="002608C8">
        <w:t xml:space="preserve">of </w:t>
      </w:r>
      <w:r w:rsidR="0078604D">
        <w:t>up to $5,000</w:t>
      </w:r>
      <w:r w:rsidRPr="00F52804">
        <w:t xml:space="preserve">. </w:t>
      </w:r>
      <w:r>
        <w:t>Laws state that cargo should be tied down in such a</w:t>
      </w:r>
      <w:r w:rsidR="00C4392F">
        <w:t xml:space="preserve"> </w:t>
      </w:r>
      <w:r>
        <w:t xml:space="preserve">way as to prevent anything from </w:t>
      </w:r>
      <w:r w:rsidRPr="00F52804">
        <w:t xml:space="preserve">dropping, shifting, leaking, or otherwise escaping </w:t>
      </w:r>
      <w:r>
        <w:t>the vehicle.</w:t>
      </w:r>
      <w:r w:rsidRPr="00F52804">
        <w:t xml:space="preserve"> </w:t>
      </w:r>
    </w:p>
    <w:p w14:paraId="0D20DCA1" w14:textId="4827F799" w:rsidR="00F52804" w:rsidRDefault="00F52804" w:rsidP="00C7602C">
      <w:pPr>
        <w:tabs>
          <w:tab w:val="left" w:pos="1430"/>
        </w:tabs>
        <w:rPr>
          <w:b/>
          <w:bCs/>
        </w:rPr>
      </w:pPr>
      <w:r w:rsidRPr="00F52804">
        <w:rPr>
          <w:b/>
          <w:bCs/>
        </w:rPr>
        <w:t>Proper Securing</w:t>
      </w:r>
    </w:p>
    <w:p w14:paraId="4052844B" w14:textId="7B2CEB71" w:rsidR="00C7602C" w:rsidRPr="00F52804" w:rsidRDefault="00C7602C" w:rsidP="00C7602C">
      <w:pPr>
        <w:tabs>
          <w:tab w:val="left" w:pos="1430"/>
        </w:tabs>
      </w:pPr>
      <w:r>
        <w:t>Follow these tips to ensure you properly secure your cargo:</w:t>
      </w:r>
    </w:p>
    <w:p w14:paraId="40BCBCF8" w14:textId="59861E72" w:rsidR="00F52804" w:rsidRPr="00F52804" w:rsidRDefault="00F52804" w:rsidP="00C7602C">
      <w:pPr>
        <w:pStyle w:val="ListParagraph"/>
        <w:numPr>
          <w:ilvl w:val="0"/>
          <w:numId w:val="3"/>
        </w:numPr>
      </w:pPr>
      <w:r w:rsidRPr="00F52804">
        <w:t xml:space="preserve">Tie </w:t>
      </w:r>
      <w:r w:rsidR="002D093F">
        <w:t>cargo</w:t>
      </w:r>
      <w:r w:rsidR="002D093F" w:rsidRPr="00F52804">
        <w:t xml:space="preserve"> </w:t>
      </w:r>
      <w:r w:rsidRPr="00F52804">
        <w:t xml:space="preserve">down with rope, netting, or straps. </w:t>
      </w:r>
    </w:p>
    <w:p w14:paraId="23AA3D94" w14:textId="5CA2A59D" w:rsidR="00F52804" w:rsidRPr="00F52804" w:rsidRDefault="00F52804" w:rsidP="00C7602C">
      <w:pPr>
        <w:pStyle w:val="ListParagraph"/>
        <w:numPr>
          <w:ilvl w:val="0"/>
          <w:numId w:val="3"/>
        </w:numPr>
      </w:pPr>
      <w:r w:rsidRPr="00F52804">
        <w:t>Tie large objects directly to your vehicle or trailer.</w:t>
      </w:r>
    </w:p>
    <w:p w14:paraId="5509152E" w14:textId="4A20D96A" w:rsidR="00F52804" w:rsidRPr="00F52804" w:rsidRDefault="00F52804" w:rsidP="00C7602C">
      <w:pPr>
        <w:pStyle w:val="ListParagraph"/>
        <w:numPr>
          <w:ilvl w:val="0"/>
          <w:numId w:val="3"/>
        </w:numPr>
      </w:pPr>
      <w:r w:rsidRPr="00F52804">
        <w:t xml:space="preserve">Consider covering the entire load with a sturdy tarp or netting. </w:t>
      </w:r>
    </w:p>
    <w:p w14:paraId="587E6B50" w14:textId="1488A876" w:rsidR="00F52804" w:rsidRPr="00F52804" w:rsidRDefault="00F52804" w:rsidP="00C7602C">
      <w:pPr>
        <w:pStyle w:val="ListParagraph"/>
        <w:numPr>
          <w:ilvl w:val="0"/>
          <w:numId w:val="3"/>
        </w:numPr>
      </w:pPr>
      <w:r w:rsidRPr="00F52804">
        <w:t>Don’t overload your vehicle or trailer.</w:t>
      </w:r>
    </w:p>
    <w:p w14:paraId="04E7C198" w14:textId="5647FE01" w:rsidR="00F52804" w:rsidRPr="00F52804" w:rsidRDefault="00F52804" w:rsidP="00C7602C">
      <w:pPr>
        <w:pStyle w:val="ListParagraph"/>
        <w:numPr>
          <w:ilvl w:val="0"/>
          <w:numId w:val="3"/>
        </w:numPr>
      </w:pPr>
      <w:r w:rsidRPr="00F52804">
        <w:t xml:space="preserve">Always double-check your load to make sure it’s secure. </w:t>
      </w:r>
    </w:p>
    <w:p w14:paraId="2E4F7131" w14:textId="77777777" w:rsidR="00F52804" w:rsidRPr="00F52804" w:rsidRDefault="00F52804" w:rsidP="00F52804">
      <w:r w:rsidRPr="00F52804">
        <w:lastRenderedPageBreak/>
        <w:t xml:space="preserve">Before transporting a load, ask yourself these questions: </w:t>
      </w:r>
    </w:p>
    <w:p w14:paraId="38B620BF" w14:textId="1171D03B" w:rsidR="00F52804" w:rsidRPr="00F52804" w:rsidRDefault="00F52804" w:rsidP="00C7602C">
      <w:pPr>
        <w:pStyle w:val="ListParagraph"/>
        <w:numPr>
          <w:ilvl w:val="0"/>
          <w:numId w:val="3"/>
        </w:numPr>
      </w:pPr>
      <w:r w:rsidRPr="00F52804">
        <w:t xml:space="preserve">Is there any chance of debris or cargo falling or blowing out of my vehicle? </w:t>
      </w:r>
    </w:p>
    <w:p w14:paraId="3E12FEDA" w14:textId="0D6B2E52" w:rsidR="00F52804" w:rsidRPr="00F52804" w:rsidRDefault="00F52804" w:rsidP="00C7602C">
      <w:pPr>
        <w:pStyle w:val="ListParagraph"/>
        <w:numPr>
          <w:ilvl w:val="0"/>
          <w:numId w:val="3"/>
        </w:numPr>
      </w:pPr>
      <w:r w:rsidRPr="00F52804">
        <w:t xml:space="preserve">Is my load secured at the back, sides, and top? </w:t>
      </w:r>
    </w:p>
    <w:p w14:paraId="79C7C543" w14:textId="72872E27" w:rsidR="00F52804" w:rsidRPr="00F52804" w:rsidRDefault="00F52804" w:rsidP="00C7602C">
      <w:pPr>
        <w:pStyle w:val="ListParagraph"/>
        <w:numPr>
          <w:ilvl w:val="0"/>
          <w:numId w:val="3"/>
        </w:numPr>
      </w:pPr>
      <w:r w:rsidRPr="00F52804">
        <w:t xml:space="preserve">What would happen to my load if I had to brake suddenly, </w:t>
      </w:r>
      <w:r w:rsidR="00C7602C">
        <w:t xml:space="preserve">if </w:t>
      </w:r>
      <w:r w:rsidRPr="00F52804">
        <w:t xml:space="preserve">I hit a bump, or </w:t>
      </w:r>
      <w:r w:rsidR="00C7602C">
        <w:t xml:space="preserve">if </w:t>
      </w:r>
      <w:r w:rsidRPr="00F52804">
        <w:t xml:space="preserve">another vehicle hit me? </w:t>
      </w:r>
    </w:p>
    <w:p w14:paraId="7FE793E5" w14:textId="7A74156B" w:rsidR="00F52804" w:rsidRPr="00F52804" w:rsidRDefault="00F52804" w:rsidP="00C7602C">
      <w:pPr>
        <w:pStyle w:val="ListParagraph"/>
        <w:numPr>
          <w:ilvl w:val="0"/>
          <w:numId w:val="3"/>
        </w:numPr>
      </w:pPr>
      <w:r w:rsidRPr="00F52804">
        <w:t xml:space="preserve">Would I want my loaded vehicle driving through my </w:t>
      </w:r>
      <w:r w:rsidR="002D093F">
        <w:t xml:space="preserve">own </w:t>
      </w:r>
      <w:r w:rsidRPr="00F52804">
        <w:t xml:space="preserve">neighborhood? </w:t>
      </w:r>
    </w:p>
    <w:p w14:paraId="7221C26E" w14:textId="7501AC01" w:rsidR="00F52804" w:rsidRDefault="00F52804" w:rsidP="00C7602C">
      <w:pPr>
        <w:pStyle w:val="ListParagraph"/>
        <w:numPr>
          <w:ilvl w:val="0"/>
          <w:numId w:val="3"/>
        </w:numPr>
      </w:pPr>
      <w:r w:rsidRPr="00F52804">
        <w:t>Would I feel safe if I were driving behind my vehicle?</w:t>
      </w:r>
    </w:p>
    <w:p w14:paraId="2CFD0266" w14:textId="2D8FA6B5" w:rsidR="00755072" w:rsidRPr="00F52804" w:rsidRDefault="00702F18" w:rsidP="00702F18">
      <w:r>
        <w:t xml:space="preserve">For more information on securing your vehicle’s cargo, visit </w:t>
      </w:r>
      <w:r w:rsidR="00755072">
        <w:t>(nhtsa.gov).</w:t>
      </w:r>
    </w:p>
    <w:p w14:paraId="1CAA3279" w14:textId="77777777" w:rsidR="00F52804" w:rsidRPr="00F52804" w:rsidRDefault="00F52804" w:rsidP="00F52804">
      <w:pPr>
        <w:rPr>
          <w:u w:val="single"/>
        </w:rPr>
      </w:pPr>
    </w:p>
    <w:p w14:paraId="09788778" w14:textId="77777777" w:rsidR="004944B0" w:rsidRPr="00F52804" w:rsidRDefault="004944B0" w:rsidP="0096182E"/>
    <w:sectPr w:rsidR="004944B0" w:rsidRPr="00F52804" w:rsidSect="00C7602C">
      <w:headerReference w:type="default" r:id="rId8"/>
      <w:footerReference w:type="default" r:id="rId9"/>
      <w:pgSz w:w="12240" w:h="15840"/>
      <w:pgMar w:top="1440" w:right="1440" w:bottom="90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CD23" w14:textId="77777777" w:rsidR="00BA5011" w:rsidRDefault="00BA5011" w:rsidP="00901CE9">
      <w:pPr>
        <w:spacing w:after="0" w:line="240" w:lineRule="auto"/>
      </w:pPr>
      <w:r>
        <w:separator/>
      </w:r>
    </w:p>
  </w:endnote>
  <w:endnote w:type="continuationSeparator" w:id="0">
    <w:p w14:paraId="4BF6D6FB" w14:textId="77777777" w:rsidR="00BA5011" w:rsidRDefault="00BA501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018E" w14:textId="6FADDED6" w:rsidR="00901CE9" w:rsidRPr="00901CE9" w:rsidRDefault="00CA1A42" w:rsidP="00B87B8B">
    <w:pPr>
      <w:pStyle w:val="5ControlCode"/>
      <w:spacing w:after="0"/>
    </w:pPr>
    <w:r>
      <w:rPr>
        <w:noProof/>
      </w:rPr>
      <mc:AlternateContent>
        <mc:Choice Requires="wps">
          <w:drawing>
            <wp:anchor distT="0" distB="0" distL="114300" distR="114300" simplePos="0" relativeHeight="251658752" behindDoc="0" locked="0" layoutInCell="1" allowOverlap="1" wp14:anchorId="0F4DB6F8" wp14:editId="3371111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DC9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DB6F8"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Nx5QEAALYDAAAOAAAAZHJzL2Uyb0RvYy54bWysU9uO0zAQfUfiHyy/0zSlAhQ1XS27WoS0&#10;wEq7fIDj2IlF7DFjt0n5esZOUxZ4Q7xYk7mcOXNmsrua7MCOCoMBV/NyteZMOQmtcV3Nvz7dvXrH&#10;WYjCtWIAp2p+UoFf7V++2I2+UhvoYWgVMgJxoRp9zfsYfVUUQfbKirACrxwFNaAVkT6xK1oUI6Hb&#10;odis12+KEbD1CFKFQN7bOcj3GV9rJeMXrYOKbKg5cYv5xfw26S32O1F1KHxv5JmG+AcWVhhHTS9Q&#10;tyIKdkDzF5Q1EiGAjisJtgCtjVR5BpqmXP8xzWMvvMqzkDjBX2QK/w9Wfj4+IDNtzV9z5oSlFT2p&#10;KbL3MLEyqTP6UFHSo6e0OJGbtpwnDf4e5LfAHNz0wnXqGhHGXomW2OXK4lnpjBMSSDN+gpbaiEOE&#10;DDRptEk6EoMROm3pdNlMoiJTy3L9drulkKRYud1syCZyhaiWao8hflBgWTJqjrT5jC6O9yHOqUtK&#10;aubgzgxD3v7gfnMQZvJk9onwTD1OzXRWo4H2RHMgzMdEx09GD/iDs5EOqebh+0Gg4mz46EiLdHWL&#10;gYvRLIZwkkprHjmbzZs4X+fBo+l6Qp7VdnBNemmTR0nCzizOPOk4shjnQ07X9/w7Z/363fY/AQAA&#10;//8DAFBLAwQUAAYACAAAACEAEVEf0+EAAAAMAQAADwAAAGRycy9kb3ducmV2LnhtbEyPwU7DMAyG&#10;70i8Q+RJ3FjajlWlazpNCE5IiK4cOKZN1kZrnNJkW3l7vNO42fo//f5cbGc7sLOevHEoIF5GwDS2&#10;ThnsBHzVb48ZMB8kKjk41AJ+tYdteX9XyFy5C1b6vA8doxL0uRTQhzDmnPu211b6pRs1UnZwk5WB&#10;1qnjapIXKrcDT6Io5VYapAu9HPVLr9vj/mQF7L6xejU/H81ndahMXT9H+J4ehXhYzLsNsKDncIPh&#10;qk/qUJJT406oPBsEZOs4IZSCOH4CdiWiZJ0Ca2harTLgZcH/P1H+AQAA//8DAFBLAQItABQABgAI&#10;AAAAIQC2gziS/gAAAOEBAAATAAAAAAAAAAAAAAAAAAAAAABbQ29udGVudF9UeXBlc10ueG1sUEsB&#10;Ai0AFAAGAAgAAAAhADj9If/WAAAAlAEAAAsAAAAAAAAAAAAAAAAALwEAAF9yZWxzLy5yZWxzUEsB&#10;Ai0AFAAGAAgAAAAhAN7gI3HlAQAAtgMAAA4AAAAAAAAAAAAAAAAALgIAAGRycy9lMm9Eb2MueG1s&#10;UEsBAi0AFAAGAAgAAAAhABFRH9PhAAAADAEAAA8AAAAAAAAAAAAAAAAAPwQAAGRycy9kb3ducmV2&#10;LnhtbFBLBQYAAAAABAAEAPMAAABNBQAAAAA=&#10;" filled="f" stroked="f">
              <v:textbox inset="0,0,0,0">
                <w:txbxContent>
                  <w:p w14:paraId="13A8DC99"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F60975">
      <w:t>15686a</w:t>
    </w:r>
    <w:r w:rsidR="00B87B8B">
      <w:t>-</w:t>
    </w:r>
    <w:r w:rsidR="00DF1A71">
      <w:t>0</w:t>
    </w:r>
    <w:r w:rsidR="005C7C22">
      <w:t>5</w:t>
    </w:r>
    <w:r w:rsidR="002954CB">
      <w:t>10</w:t>
    </w:r>
    <w:r w:rsidR="00DF1A71">
      <w:t>23</w:t>
    </w:r>
    <w:r w:rsidR="00B87B8B">
      <w:t>-v</w:t>
    </w:r>
    <w:r w:rsidR="00D25C36">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ED1D" w14:textId="77777777" w:rsidR="00BA5011" w:rsidRDefault="00BA5011" w:rsidP="00901CE9">
      <w:pPr>
        <w:spacing w:after="0" w:line="240" w:lineRule="auto"/>
      </w:pPr>
      <w:r>
        <w:separator/>
      </w:r>
    </w:p>
  </w:footnote>
  <w:footnote w:type="continuationSeparator" w:id="0">
    <w:p w14:paraId="28948661" w14:textId="77777777" w:rsidR="00BA5011" w:rsidRDefault="00BA501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8BE4" w14:textId="5B553B10" w:rsidR="00AA106A" w:rsidRDefault="005C7C22" w:rsidP="005C7C22">
    <w:pPr>
      <w:pStyle w:val="Header"/>
      <w:tabs>
        <w:tab w:val="clear" w:pos="4680"/>
      </w:tabs>
      <w:jc w:val="center"/>
      <w:rPr>
        <w:b/>
        <w:noProof/>
        <w:position w:val="6"/>
        <w:sz w:val="36"/>
        <w:szCs w:val="36"/>
      </w:rPr>
    </w:pPr>
    <w:r>
      <w:rPr>
        <w:noProof/>
      </w:rPr>
      <w:drawing>
        <wp:inline distT="0" distB="0" distL="0" distR="0" wp14:anchorId="65842EE8" wp14:editId="1B085B17">
          <wp:extent cx="2440940" cy="1124585"/>
          <wp:effectExtent l="0" t="0" r="0" b="0"/>
          <wp:docPr id="1" name="Picture 1" descr="Logo: Drive safe. Secure your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rive safe. Secure your lo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0940" cy="1124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6D0094"/>
    <w:multiLevelType w:val="hybridMultilevel"/>
    <w:tmpl w:val="D1927E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85A74"/>
    <w:multiLevelType w:val="hybridMultilevel"/>
    <w:tmpl w:val="DB6C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161F42"/>
    <w:rsid w:val="001E692F"/>
    <w:rsid w:val="00205F4F"/>
    <w:rsid w:val="0021528E"/>
    <w:rsid w:val="002608C8"/>
    <w:rsid w:val="00295062"/>
    <w:rsid w:val="002954CB"/>
    <w:rsid w:val="002A6AAF"/>
    <w:rsid w:val="002B4917"/>
    <w:rsid w:val="002B66C6"/>
    <w:rsid w:val="002B73E8"/>
    <w:rsid w:val="002C5FF8"/>
    <w:rsid w:val="002D093F"/>
    <w:rsid w:val="003439E8"/>
    <w:rsid w:val="00343E03"/>
    <w:rsid w:val="00352A56"/>
    <w:rsid w:val="003D2D80"/>
    <w:rsid w:val="0044490E"/>
    <w:rsid w:val="004944B0"/>
    <w:rsid w:val="004D21EE"/>
    <w:rsid w:val="004D7213"/>
    <w:rsid w:val="004D77A2"/>
    <w:rsid w:val="004F7615"/>
    <w:rsid w:val="00512BFB"/>
    <w:rsid w:val="00515528"/>
    <w:rsid w:val="00531B59"/>
    <w:rsid w:val="005430D9"/>
    <w:rsid w:val="00550936"/>
    <w:rsid w:val="00565486"/>
    <w:rsid w:val="005C7C22"/>
    <w:rsid w:val="005D7C89"/>
    <w:rsid w:val="005E42DD"/>
    <w:rsid w:val="00603243"/>
    <w:rsid w:val="00604280"/>
    <w:rsid w:val="00625A39"/>
    <w:rsid w:val="00641E0E"/>
    <w:rsid w:val="0067003C"/>
    <w:rsid w:val="00672251"/>
    <w:rsid w:val="00673C85"/>
    <w:rsid w:val="00697610"/>
    <w:rsid w:val="00702F18"/>
    <w:rsid w:val="00755072"/>
    <w:rsid w:val="0077096D"/>
    <w:rsid w:val="0078604D"/>
    <w:rsid w:val="007D5238"/>
    <w:rsid w:val="007F0F99"/>
    <w:rsid w:val="00824066"/>
    <w:rsid w:val="008459C9"/>
    <w:rsid w:val="00882795"/>
    <w:rsid w:val="008976DB"/>
    <w:rsid w:val="008B6819"/>
    <w:rsid w:val="008B6C4C"/>
    <w:rsid w:val="008C149B"/>
    <w:rsid w:val="008D7E0C"/>
    <w:rsid w:val="008E3338"/>
    <w:rsid w:val="00901CE9"/>
    <w:rsid w:val="00905462"/>
    <w:rsid w:val="00936808"/>
    <w:rsid w:val="0096182E"/>
    <w:rsid w:val="009A5F02"/>
    <w:rsid w:val="009B6726"/>
    <w:rsid w:val="009C0118"/>
    <w:rsid w:val="009C0151"/>
    <w:rsid w:val="009E3F3A"/>
    <w:rsid w:val="009F3460"/>
    <w:rsid w:val="00A209DF"/>
    <w:rsid w:val="00A345FE"/>
    <w:rsid w:val="00A443A8"/>
    <w:rsid w:val="00A519A9"/>
    <w:rsid w:val="00A77193"/>
    <w:rsid w:val="00A80AFB"/>
    <w:rsid w:val="00AA106A"/>
    <w:rsid w:val="00AD3AFD"/>
    <w:rsid w:val="00B331E3"/>
    <w:rsid w:val="00B63986"/>
    <w:rsid w:val="00B87B8B"/>
    <w:rsid w:val="00B9273B"/>
    <w:rsid w:val="00BA5011"/>
    <w:rsid w:val="00BB1112"/>
    <w:rsid w:val="00BF0673"/>
    <w:rsid w:val="00C07AEA"/>
    <w:rsid w:val="00C11949"/>
    <w:rsid w:val="00C12BA8"/>
    <w:rsid w:val="00C4392F"/>
    <w:rsid w:val="00C55758"/>
    <w:rsid w:val="00C64E8A"/>
    <w:rsid w:val="00C7602C"/>
    <w:rsid w:val="00CA1A42"/>
    <w:rsid w:val="00CB50E1"/>
    <w:rsid w:val="00CC5909"/>
    <w:rsid w:val="00CE7F96"/>
    <w:rsid w:val="00D11077"/>
    <w:rsid w:val="00D25C36"/>
    <w:rsid w:val="00D3792F"/>
    <w:rsid w:val="00D55119"/>
    <w:rsid w:val="00D92FE1"/>
    <w:rsid w:val="00D96E05"/>
    <w:rsid w:val="00DC1E0B"/>
    <w:rsid w:val="00DE2078"/>
    <w:rsid w:val="00DE4EF2"/>
    <w:rsid w:val="00DF1A71"/>
    <w:rsid w:val="00E14CE6"/>
    <w:rsid w:val="00E31AC0"/>
    <w:rsid w:val="00E52FB4"/>
    <w:rsid w:val="00E53BEF"/>
    <w:rsid w:val="00E61E96"/>
    <w:rsid w:val="00EA3624"/>
    <w:rsid w:val="00F01171"/>
    <w:rsid w:val="00F21C7C"/>
    <w:rsid w:val="00F41EC0"/>
    <w:rsid w:val="00F52804"/>
    <w:rsid w:val="00F60975"/>
    <w:rsid w:val="00F60A98"/>
    <w:rsid w:val="00F66DC3"/>
    <w:rsid w:val="00FB2798"/>
    <w:rsid w:val="00FF4E5A"/>
    <w:rsid w:val="00FF5086"/>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1578"/>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character" w:styleId="CommentReference">
    <w:name w:val="annotation reference"/>
    <w:basedOn w:val="DefaultParagraphFont"/>
    <w:uiPriority w:val="99"/>
    <w:semiHidden/>
    <w:unhideWhenUsed/>
    <w:rsid w:val="00F52804"/>
    <w:rPr>
      <w:sz w:val="16"/>
      <w:szCs w:val="16"/>
    </w:rPr>
  </w:style>
  <w:style w:type="paragraph" w:styleId="CommentText">
    <w:name w:val="annotation text"/>
    <w:basedOn w:val="Normal"/>
    <w:link w:val="CommentTextChar"/>
    <w:uiPriority w:val="99"/>
    <w:semiHidden/>
    <w:unhideWhenUsed/>
    <w:rsid w:val="00F52804"/>
    <w:pPr>
      <w:spacing w:line="240" w:lineRule="auto"/>
    </w:pPr>
    <w:rPr>
      <w:sz w:val="20"/>
      <w:szCs w:val="20"/>
    </w:rPr>
  </w:style>
  <w:style w:type="character" w:customStyle="1" w:styleId="CommentTextChar">
    <w:name w:val="Comment Text Char"/>
    <w:basedOn w:val="DefaultParagraphFont"/>
    <w:link w:val="CommentText"/>
    <w:uiPriority w:val="99"/>
    <w:semiHidden/>
    <w:rsid w:val="00F52804"/>
    <w:rPr>
      <w:rFonts w:ascii="Trebuchet MS" w:hAnsi="Trebuchet MS"/>
    </w:rPr>
  </w:style>
  <w:style w:type="paragraph" w:styleId="CommentSubject">
    <w:name w:val="annotation subject"/>
    <w:basedOn w:val="CommentText"/>
    <w:next w:val="CommentText"/>
    <w:link w:val="CommentSubjectChar"/>
    <w:uiPriority w:val="99"/>
    <w:semiHidden/>
    <w:unhideWhenUsed/>
    <w:rsid w:val="00F52804"/>
    <w:rPr>
      <w:b/>
      <w:bCs/>
    </w:rPr>
  </w:style>
  <w:style w:type="character" w:customStyle="1" w:styleId="CommentSubjectChar">
    <w:name w:val="Comment Subject Char"/>
    <w:basedOn w:val="CommentTextChar"/>
    <w:link w:val="CommentSubject"/>
    <w:uiPriority w:val="99"/>
    <w:semiHidden/>
    <w:rsid w:val="00F52804"/>
    <w:rPr>
      <w:rFonts w:ascii="Trebuchet MS" w:hAnsi="Trebuchet MS"/>
      <w:b/>
      <w:bCs/>
    </w:rPr>
  </w:style>
  <w:style w:type="paragraph" w:styleId="ListParagraph">
    <w:name w:val="List Paragraph"/>
    <w:basedOn w:val="Normal"/>
    <w:uiPriority w:val="34"/>
    <w:rsid w:val="00A44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2F74-1087-45B5-AB08-70D4597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Vehicle Load - Fact Sheet</dc:title>
  <dc:creator>Bayhi, Thomas (NHTSA)</dc:creator>
  <cp:keywords>NHTSA</cp:keywords>
  <cp:lastModifiedBy>Lee, Amy CTR (NHTSA)</cp:lastModifiedBy>
  <cp:revision>2</cp:revision>
  <dcterms:created xsi:type="dcterms:W3CDTF">2023-05-10T20:10:00Z</dcterms:created>
  <dcterms:modified xsi:type="dcterms:W3CDTF">2023-05-10T20:10:00Z</dcterms:modified>
</cp:coreProperties>
</file>