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3E3E" w14:textId="55513F70" w:rsidR="00132149" w:rsidRDefault="00322FAB" w:rsidP="00132149">
      <w:pPr>
        <w:pStyle w:val="Heading1"/>
        <w:ind w:left="720"/>
      </w:pPr>
      <w:bookmarkStart w:id="0" w:name="_Hlk167880112"/>
      <w:r w:rsidRPr="00147AC2">
        <w:t>Halloween</w:t>
      </w:r>
      <w:r w:rsidR="00D544CB" w:rsidRPr="00147AC2">
        <w:t xml:space="preserve"> Buzzed Driving Is Drunk Driving</w:t>
      </w:r>
      <w:r w:rsidR="00CE782A">
        <w:br/>
      </w:r>
      <w:r w:rsidR="00AA7F72">
        <w:t xml:space="preserve"> </w:t>
      </w:r>
      <w:commentRangeStart w:id="1"/>
      <w:r w:rsidR="00147AC2">
        <w:t>Facebook, X, Instagra</w:t>
      </w:r>
      <w:bookmarkEnd w:id="0"/>
      <w:r w:rsidR="00132149">
        <w:t>m</w:t>
      </w:r>
      <w:bookmarkStart w:id="2" w:name="_Hlk167880148"/>
      <w:commentRangeEnd w:id="1"/>
      <w:r w:rsidR="00AE1883">
        <w:rPr>
          <w:rStyle w:val="CommentReference"/>
          <w:rFonts w:eastAsia="Calibri"/>
          <w:b w:val="0"/>
          <w:bCs w:val="0"/>
          <w:noProof w:val="0"/>
          <w:color w:val="auto"/>
        </w:rPr>
        <w:commentReference w:id="1"/>
      </w:r>
    </w:p>
    <w:p w14:paraId="1C82AE02" w14:textId="7C3C9605" w:rsidR="004D21EE" w:rsidRPr="00147AC2" w:rsidRDefault="00147AC2" w:rsidP="00AE1883">
      <w:pPr>
        <w:pStyle w:val="Heading1"/>
        <w:ind w:left="720"/>
        <w:jc w:val="left"/>
      </w:pPr>
      <w:r w:rsidRPr="00B57E76">
        <w:rPr>
          <w:sz w:val="22"/>
          <w:szCs w:val="22"/>
        </w:rPr>
        <w:t>When posting to X and Instagram, consider adding trending or relevant hashtags, like #</w:t>
      </w:r>
      <w:r>
        <w:rPr>
          <w:sz w:val="22"/>
          <w:szCs w:val="22"/>
        </w:rPr>
        <w:t>Halloween</w:t>
      </w:r>
      <w:r w:rsidR="009D594B">
        <w:rPr>
          <w:sz w:val="22"/>
          <w:szCs w:val="22"/>
        </w:rPr>
        <w:t xml:space="preserve">, </w:t>
      </w:r>
      <w:r w:rsidR="00670D25">
        <w:rPr>
          <w:sz w:val="22"/>
          <w:szCs w:val="22"/>
        </w:rPr>
        <w:t>#DriveSober</w:t>
      </w:r>
      <w:r w:rsidR="009D594B">
        <w:rPr>
          <w:sz w:val="22"/>
          <w:szCs w:val="22"/>
        </w:rPr>
        <w:t xml:space="preserve"> or #BuzzedDrivingIsDrunkDriving</w:t>
      </w:r>
      <w:r w:rsidRPr="00B57E76">
        <w:rPr>
          <w:sz w:val="22"/>
          <w:szCs w:val="22"/>
        </w:rPr>
        <w:t xml:space="preserve"> to any of the below posts.</w:t>
      </w:r>
      <w:bookmarkEnd w:id="2"/>
    </w:p>
    <w:p w14:paraId="7B5F1F18" w14:textId="2031CA02" w:rsidR="00AA7F72" w:rsidRDefault="009A0710" w:rsidP="00437DD3">
      <w:pPr>
        <w:pStyle w:val="ListParagraph"/>
        <w:numPr>
          <w:ilvl w:val="0"/>
          <w:numId w:val="4"/>
        </w:numPr>
      </w:pPr>
      <w:r>
        <w:t xml:space="preserve">Leave </w:t>
      </w:r>
      <w:r w:rsidR="00876CD3">
        <w:t xml:space="preserve">the </w:t>
      </w:r>
      <w:r>
        <w:t>scares to haunted houses</w:t>
      </w:r>
      <w:r w:rsidR="00DB33A4">
        <w:t xml:space="preserve"> </w:t>
      </w:r>
      <w:r w:rsidR="00DB33A4" w:rsidRPr="00643AC3">
        <w:rPr>
          <w:rFonts w:ascii="Segoe UI Symbol" w:hAnsi="Segoe UI Symbol" w:cs="Segoe UI Symbol"/>
        </w:rPr>
        <w:t>🏚</w:t>
      </w:r>
      <w:r w:rsidR="00DB33A4" w:rsidRPr="00DB33A4">
        <w:t>️</w:t>
      </w:r>
      <w:r>
        <w:t>, spooky music</w:t>
      </w:r>
      <w:r w:rsidR="00DB33A4">
        <w:t xml:space="preserve"> </w:t>
      </w:r>
      <w:r w:rsidR="00DB33A4" w:rsidRPr="00643AC3">
        <w:rPr>
          <w:rFonts w:ascii="Segoe UI Emoji" w:hAnsi="Segoe UI Emoji" w:cs="Segoe UI Emoji"/>
        </w:rPr>
        <w:t>🎶</w:t>
      </w:r>
      <w:r>
        <w:t>, and frightening movies</w:t>
      </w:r>
      <w:r w:rsidR="009D594B">
        <w:t>!</w:t>
      </w:r>
      <w:r w:rsidR="00DB33A4">
        <w:t xml:space="preserve"> </w:t>
      </w:r>
      <w:r w:rsidR="001C1E50" w:rsidRPr="00643AC3">
        <w:rPr>
          <w:rFonts w:ascii="Segoe UI Emoji" w:hAnsi="Segoe UI Emoji" w:cs="Segoe UI Emoji"/>
        </w:rPr>
        <w:t xml:space="preserve">🧛 </w:t>
      </w:r>
      <w:r>
        <w:t>Don’t</w:t>
      </w:r>
      <w:r w:rsidR="001C1E50">
        <w:t xml:space="preserve"> turn those into real</w:t>
      </w:r>
      <w:r w:rsidR="003B3056">
        <w:t>-</w:t>
      </w:r>
      <w:r w:rsidR="001C1E50">
        <w:t xml:space="preserve">life dangers by </w:t>
      </w:r>
      <w:r w:rsidR="002E3F69">
        <w:t>drinking and driving.</w:t>
      </w:r>
      <w:r w:rsidR="00AE7DCD">
        <w:t xml:space="preserve"> Buzzed Driving Is Drunk Driving.</w:t>
      </w:r>
      <w:r w:rsidR="00AA7F72">
        <w:br/>
      </w:r>
    </w:p>
    <w:p w14:paraId="1F7BF539" w14:textId="39F7C912" w:rsidR="0002566A" w:rsidRDefault="0002566A" w:rsidP="00AA7F72">
      <w:pPr>
        <w:pStyle w:val="ListParagraph"/>
        <w:numPr>
          <w:ilvl w:val="0"/>
          <w:numId w:val="4"/>
        </w:numPr>
      </w:pPr>
      <w:r>
        <w:t xml:space="preserve">If </w:t>
      </w:r>
      <w:r w:rsidR="003B510D">
        <w:t>you’re</w:t>
      </w:r>
      <w:r>
        <w:t xml:space="preserve"> sipping a potion</w:t>
      </w:r>
      <w:r w:rsidR="001C1E50">
        <w:t xml:space="preserve"> </w:t>
      </w:r>
      <w:r w:rsidR="001C1E50" w:rsidRPr="00AA7F72">
        <w:rPr>
          <w:rFonts w:ascii="Segoe UI Emoji" w:hAnsi="Segoe UI Emoji" w:cs="Segoe UI Emoji"/>
        </w:rPr>
        <w:t>🍷</w:t>
      </w:r>
      <w:r>
        <w:t xml:space="preserve">, drinking something </w:t>
      </w:r>
      <w:r w:rsidR="00975675">
        <w:t>BOO</w:t>
      </w:r>
      <w:r>
        <w:t>-</w:t>
      </w:r>
      <w:r w:rsidR="00975675">
        <w:t>ZY</w:t>
      </w:r>
      <w:r w:rsidR="003362BD">
        <w:t xml:space="preserve"> </w:t>
      </w:r>
      <w:r w:rsidR="003362BD" w:rsidRPr="00AA7F72">
        <w:rPr>
          <w:rFonts w:ascii="Segoe UI Emoji" w:hAnsi="Segoe UI Emoji" w:cs="Segoe UI Emoji"/>
        </w:rPr>
        <w:t>👻</w:t>
      </w:r>
      <w:r>
        <w:t>, or indulging in a witch’s brew</w:t>
      </w:r>
      <w:r w:rsidR="001C1E50">
        <w:t xml:space="preserve"> </w:t>
      </w:r>
      <w:r w:rsidR="001C1E50" w:rsidRPr="00AA7F72">
        <w:rPr>
          <w:rFonts w:ascii="Segoe UI Emoji" w:hAnsi="Segoe UI Emoji" w:cs="Segoe UI Emoji"/>
        </w:rPr>
        <w:t>🧙</w:t>
      </w:r>
      <w:r>
        <w:t xml:space="preserve">, don’t get behind the wheel. Call a sober friend, rideshare, or </w:t>
      </w:r>
      <w:r w:rsidR="005205D9">
        <w:t>use public transportation to get home safely.</w:t>
      </w:r>
      <w:r w:rsidR="00AE7DCD">
        <w:t xml:space="preserve"> Buzzed Driving Is Drunk Driving.</w:t>
      </w:r>
      <w:r w:rsidR="00AA7F72">
        <w:br/>
      </w:r>
    </w:p>
    <w:p w14:paraId="053C1A26" w14:textId="316F3E8D" w:rsidR="009D594B" w:rsidRDefault="0002566A" w:rsidP="00AA7F72">
      <w:pPr>
        <w:pStyle w:val="ListParagraph"/>
        <w:numPr>
          <w:ilvl w:val="0"/>
          <w:numId w:val="4"/>
        </w:numPr>
      </w:pPr>
      <w:r>
        <w:t>You’re no mummy</w:t>
      </w:r>
      <w:r w:rsidR="007A1790">
        <w:t xml:space="preserve"> </w:t>
      </w:r>
      <w:r w:rsidR="007A1790" w:rsidRPr="00AA7F72">
        <w:rPr>
          <w:rFonts w:ascii="Segoe UI Emoji" w:hAnsi="Segoe UI Emoji" w:cs="Segoe UI Emoji"/>
        </w:rPr>
        <w:t>🧟</w:t>
      </w:r>
      <w:r w:rsidR="007A1790" w:rsidRPr="00AA7F72">
        <w:rPr>
          <w:rFonts w:ascii="Arial" w:hAnsi="Arial" w:cs="Arial"/>
        </w:rPr>
        <w:t>‍♂</w:t>
      </w:r>
      <w:r w:rsidR="007A1790" w:rsidRPr="007A1790">
        <w:t>️</w:t>
      </w:r>
      <w:r>
        <w:t>, vampire</w:t>
      </w:r>
      <w:r w:rsidR="00E45DA1">
        <w:t xml:space="preserve"> </w:t>
      </w:r>
      <w:r w:rsidR="00E45DA1" w:rsidRPr="00AA7F72">
        <w:rPr>
          <w:rFonts w:ascii="Segoe UI Emoji" w:hAnsi="Segoe UI Emoji" w:cs="Segoe UI Emoji"/>
        </w:rPr>
        <w:t>🧛</w:t>
      </w:r>
      <w:r>
        <w:t>, or Frankenstein</w:t>
      </w:r>
      <w:r w:rsidR="00E45DA1">
        <w:t xml:space="preserve"> </w:t>
      </w:r>
      <w:r w:rsidR="00E45DA1" w:rsidRPr="00AA7F72">
        <w:rPr>
          <w:rFonts w:ascii="Segoe UI Emoji" w:hAnsi="Segoe UI Emoji" w:cs="Segoe UI Emoji"/>
        </w:rPr>
        <w:t>🧟</w:t>
      </w:r>
      <w:r>
        <w:t xml:space="preserve"> </w:t>
      </w:r>
      <w:r w:rsidR="00B7692D">
        <w:t>—</w:t>
      </w:r>
      <w:r>
        <w:t xml:space="preserve"> </w:t>
      </w:r>
      <w:r w:rsidR="00AF38F9">
        <w:t xml:space="preserve">you have ONE life. </w:t>
      </w:r>
      <w:r w:rsidR="00BA07C3">
        <w:t>Make sure your Halloween fun doesn’t end in a nightmare.</w:t>
      </w:r>
      <w:r w:rsidR="007F1D7F">
        <w:t xml:space="preserve"> </w:t>
      </w:r>
      <w:r w:rsidR="00AD545C">
        <w:t>Remember, Buzzed Driving Is Drunk Driving.</w:t>
      </w:r>
      <w:r w:rsidR="00AA7F72">
        <w:br/>
      </w:r>
    </w:p>
    <w:p w14:paraId="658C6CC1" w14:textId="6AC50454" w:rsidR="00DB33A4" w:rsidRDefault="005205D9" w:rsidP="00AA7F72">
      <w:pPr>
        <w:pStyle w:val="ListParagraph"/>
        <w:numPr>
          <w:ilvl w:val="0"/>
          <w:numId w:val="4"/>
        </w:numPr>
      </w:pPr>
      <w:r>
        <w:t xml:space="preserve">Don’t be </w:t>
      </w:r>
      <w:r w:rsidR="0066541D">
        <w:t>scared</w:t>
      </w:r>
      <w:r>
        <w:t xml:space="preserve"> to </w:t>
      </w:r>
      <w:r w:rsidR="002140BA">
        <w:t>plan</w:t>
      </w:r>
      <w:r>
        <w:t xml:space="preserve"> for a sober ride</w:t>
      </w:r>
      <w:r w:rsidR="001424F8">
        <w:t>!</w:t>
      </w:r>
      <w:r w:rsidR="0002566A">
        <w:t xml:space="preserve"> It’s </w:t>
      </w:r>
      <w:r w:rsidR="004D6192">
        <w:t xml:space="preserve">NEVER </w:t>
      </w:r>
      <w:r w:rsidR="0002566A">
        <w:t>safe to get behind the wheel after drinking. Designate a sober driver before the party</w:t>
      </w:r>
      <w:r w:rsidR="003155A5">
        <w:t xml:space="preserve">, </w:t>
      </w:r>
      <w:r>
        <w:t>call a rideshare</w:t>
      </w:r>
      <w:r w:rsidR="0085255E">
        <w:t>,</w:t>
      </w:r>
      <w:r>
        <w:t xml:space="preserve"> or </w:t>
      </w:r>
      <w:r w:rsidR="003155A5">
        <w:t>use public transportation.</w:t>
      </w:r>
      <w:r w:rsidR="0002566A">
        <w:t xml:space="preserve"> </w:t>
      </w:r>
      <w:r w:rsidR="00AE7DCD">
        <w:t>Buzzed Driving Is Drunk Driving.</w:t>
      </w:r>
      <w:r w:rsidR="00BA07C3">
        <w:br/>
      </w:r>
    </w:p>
    <w:p w14:paraId="7BEF87F3" w14:textId="75A83DE5" w:rsidR="00BA07C3" w:rsidRDefault="00BA07C3" w:rsidP="00AA7F72">
      <w:pPr>
        <w:pStyle w:val="ListParagraph"/>
        <w:numPr>
          <w:ilvl w:val="0"/>
          <w:numId w:val="4"/>
        </w:numPr>
      </w:pPr>
      <w:r>
        <w:t xml:space="preserve">Once you’re gone, there’s no coming back from the dead. </w:t>
      </w:r>
      <w:r w:rsidRPr="00BA07C3">
        <w:rPr>
          <w:rFonts w:ascii="Segoe UI Emoji" w:hAnsi="Segoe UI Emoji" w:cs="Segoe UI Emoji"/>
        </w:rPr>
        <w:t>💀</w:t>
      </w:r>
      <w:r>
        <w:t xml:space="preserve"> This Halloween, make sure you stay above ground</w:t>
      </w:r>
      <w:r w:rsidR="00EB78AB">
        <w:t xml:space="preserve"> — d</w:t>
      </w:r>
      <w:r>
        <w:t>on’t drink and drive</w:t>
      </w:r>
      <w:r w:rsidR="00EB78AB">
        <w:t>.</w:t>
      </w:r>
      <w:r w:rsidR="00AE7DCD">
        <w:t xml:space="preserve"> Buzzed Driving Is Drunk Driving.</w:t>
      </w:r>
    </w:p>
    <w:sectPr w:rsidR="00BA07C3" w:rsidSect="00D4675E">
      <w:headerReference w:type="default" r:id="rId11"/>
      <w:footerReference w:type="default" r:id="rId12"/>
      <w:pgSz w:w="12240" w:h="15840"/>
      <w:pgMar w:top="2448" w:right="1440" w:bottom="144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date="2024-06-20T15:06:00Z" w:initials="A">
    <w:p w14:paraId="0490978E" w14:textId="77777777" w:rsidR="00AE1883" w:rsidRDefault="00AE1883" w:rsidP="00C23320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history="1">
        <w:r w:rsidRPr="00C23320">
          <w:rPr>
            <w:rStyle w:val="Hyperlink"/>
            <w:highlight w:val="white"/>
          </w:rPr>
          <w:t>Halloween | Traffic Safety Marketing</w:t>
        </w:r>
      </w:hyperlink>
      <w:r>
        <w:rPr>
          <w:color w:val="262626"/>
          <w:highlight w:val="white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9097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EC3E6" w16cex:dateUtc="2024-06-20T1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90978E" w16cid:durableId="2A1EC3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57BB" w14:textId="77777777" w:rsidR="00F913F7" w:rsidRDefault="00F913F7" w:rsidP="00901CE9">
      <w:pPr>
        <w:spacing w:after="0" w:line="240" w:lineRule="auto"/>
      </w:pPr>
      <w:r>
        <w:separator/>
      </w:r>
    </w:p>
  </w:endnote>
  <w:endnote w:type="continuationSeparator" w:id="0">
    <w:p w14:paraId="621C60C9" w14:textId="77777777" w:rsidR="00F913F7" w:rsidRDefault="00F913F7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132F" w14:textId="11F9DBD6" w:rsidR="00901CE9" w:rsidRPr="00901CE9" w:rsidRDefault="004777DD" w:rsidP="007F0F99">
    <w:pPr>
      <w:pStyle w:val="Footer"/>
      <w:jc w:val="center"/>
      <w:rPr>
        <w:sz w:val="14"/>
        <w:szCs w:val="1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7351F9" wp14:editId="119CB619">
              <wp:simplePos x="0" y="0"/>
              <wp:positionH relativeFrom="column">
                <wp:posOffset>4772025</wp:posOffset>
              </wp:positionH>
              <wp:positionV relativeFrom="paragraph">
                <wp:posOffset>-42862</wp:posOffset>
              </wp:positionV>
              <wp:extent cx="1107440" cy="142240"/>
              <wp:effectExtent l="0" t="0" r="1651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A4089" w14:textId="11037BB6" w:rsidR="004777DD" w:rsidRDefault="00BF38C2" w:rsidP="004777DD">
                          <w:pPr>
                            <w:pStyle w:val="5ControlCode"/>
                          </w:pPr>
                          <w:r>
                            <w:t>1</w:t>
                          </w:r>
                          <w:r w:rsidR="003B3056">
                            <w:t>6277</w:t>
                          </w:r>
                          <w:r>
                            <w:t>c</w:t>
                          </w:r>
                          <w:r w:rsidR="004777DD">
                            <w:t>-</w:t>
                          </w:r>
                          <w:r w:rsidR="00245545">
                            <w:t>06</w:t>
                          </w:r>
                          <w:r w:rsidR="003B3056">
                            <w:t>2124</w:t>
                          </w:r>
                          <w:r>
                            <w:t>-v</w:t>
                          </w:r>
                          <w:r w:rsidR="003B3056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351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5.75pt;margin-top:-3.35pt;width:87.2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" filled="f" stroked="f">
              <v:textbox inset="0,0,0,0">
                <w:txbxContent>
                  <w:p w14:paraId="32EA4089" w14:textId="11037BB6" w:rsidR="004777DD" w:rsidRDefault="00BF38C2" w:rsidP="004777DD">
                    <w:pPr>
                      <w:pStyle w:val="5ControlCode"/>
                    </w:pPr>
                    <w:r>
                      <w:t>1</w:t>
                    </w:r>
                    <w:r w:rsidR="003B3056">
                      <w:t>6277</w:t>
                    </w:r>
                    <w:r>
                      <w:t>c</w:t>
                    </w:r>
                    <w:r w:rsidR="004777DD">
                      <w:t>-</w:t>
                    </w:r>
                    <w:r w:rsidR="00245545">
                      <w:t>06</w:t>
                    </w:r>
                    <w:r w:rsidR="003B3056">
                      <w:t>2124</w:t>
                    </w:r>
                    <w:r>
                      <w:t>-v</w:t>
                    </w:r>
                    <w:r w:rsidR="003B3056">
                      <w:t>1</w:t>
                    </w:r>
                  </w:p>
                </w:txbxContent>
              </v:textbox>
            </v:shape>
          </w:pict>
        </mc:Fallback>
      </mc:AlternateContent>
    </w:r>
    <w:r w:rsidR="00E76C78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03FC7" wp14:editId="684EC0A1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0" t="0" r="16510" b="101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B97D2" w14:textId="43623FB4" w:rsidR="00E76C78" w:rsidRDefault="00E76C78" w:rsidP="00E76C78">
                          <w:pPr>
                            <w:pStyle w:val="5ControlCode"/>
                          </w:pPr>
                          <w:r>
                            <w:t>14381c-</w:t>
                          </w:r>
                          <w:r w:rsidR="00AB428C">
                            <w:t>1104</w:t>
                          </w:r>
                          <w:r>
                            <w:t>19-v1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603FC7" id="Text Box 1" o:spid="_x0000_s1027" type="#_x0000_t202" style="position:absolute;left:0;text-align:left;margin-left:425.6pt;margin-top:55.7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6A7B97D2" w14:textId="43623FB4" w:rsidR="00E76C78" w:rsidRDefault="00E76C78" w:rsidP="00E76C78">
                    <w:pPr>
                      <w:pStyle w:val="5ControlCode"/>
                    </w:pPr>
                    <w:r>
                      <w:t>14381c-</w:t>
                    </w:r>
                    <w:r w:rsidR="00AB428C">
                      <w:t>1104</w:t>
                    </w:r>
                    <w:r>
                      <w:t>19-v1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C050" w14:textId="77777777" w:rsidR="00F913F7" w:rsidRDefault="00F913F7" w:rsidP="00901CE9">
      <w:pPr>
        <w:spacing w:after="0" w:line="240" w:lineRule="auto"/>
      </w:pPr>
      <w:r>
        <w:separator/>
      </w:r>
    </w:p>
  </w:footnote>
  <w:footnote w:type="continuationSeparator" w:id="0">
    <w:p w14:paraId="243E754B" w14:textId="77777777" w:rsidR="00F913F7" w:rsidRDefault="00F913F7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5F067" w14:textId="12D8C647" w:rsidR="00AA106A" w:rsidRPr="00322FAB" w:rsidRDefault="006D14CC" w:rsidP="00322FAB">
    <w:pPr>
      <w:pStyle w:val="Header"/>
      <w:jc w:val="center"/>
    </w:pPr>
    <w:r>
      <w:rPr>
        <w:noProof/>
      </w:rPr>
      <w:drawing>
        <wp:inline distT="0" distB="0" distL="0" distR="0" wp14:anchorId="213B5ED2" wp14:editId="7DB16DA2">
          <wp:extent cx="1334770" cy="920115"/>
          <wp:effectExtent l="0" t="0" r="0" b="0"/>
          <wp:docPr id="3" name="Picture 3" descr="Buzzed Driving is Drunk Driv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uzzed Driving is Drunk Driving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770" cy="92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EB7490"/>
    <w:multiLevelType w:val="hybridMultilevel"/>
    <w:tmpl w:val="14904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D4476"/>
    <w:multiLevelType w:val="hybridMultilevel"/>
    <w:tmpl w:val="2918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28195">
    <w:abstractNumId w:val="0"/>
  </w:num>
  <w:num w:numId="2" w16cid:durableId="188759635">
    <w:abstractNumId w:val="2"/>
  </w:num>
  <w:num w:numId="3" w16cid:durableId="527060723">
    <w:abstractNumId w:val="2"/>
  </w:num>
  <w:num w:numId="4" w16cid:durableId="207214473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11E7D"/>
    <w:rsid w:val="0002566A"/>
    <w:rsid w:val="0002583A"/>
    <w:rsid w:val="00060908"/>
    <w:rsid w:val="000663F2"/>
    <w:rsid w:val="000B1B05"/>
    <w:rsid w:val="000D2BFE"/>
    <w:rsid w:val="000F472E"/>
    <w:rsid w:val="00112AD1"/>
    <w:rsid w:val="00132149"/>
    <w:rsid w:val="001424F8"/>
    <w:rsid w:val="00147AC2"/>
    <w:rsid w:val="00161F42"/>
    <w:rsid w:val="00197D1E"/>
    <w:rsid w:val="001A3660"/>
    <w:rsid w:val="001C1E50"/>
    <w:rsid w:val="001D1B54"/>
    <w:rsid w:val="001E06BC"/>
    <w:rsid w:val="001E692F"/>
    <w:rsid w:val="001F6E58"/>
    <w:rsid w:val="00205F4F"/>
    <w:rsid w:val="002140BA"/>
    <w:rsid w:val="0021528E"/>
    <w:rsid w:val="00245545"/>
    <w:rsid w:val="00246987"/>
    <w:rsid w:val="00276889"/>
    <w:rsid w:val="00277B7F"/>
    <w:rsid w:val="00282025"/>
    <w:rsid w:val="00295062"/>
    <w:rsid w:val="002A6AAF"/>
    <w:rsid w:val="002A7F43"/>
    <w:rsid w:val="002B4917"/>
    <w:rsid w:val="002B66C6"/>
    <w:rsid w:val="002C5FF8"/>
    <w:rsid w:val="002E3F69"/>
    <w:rsid w:val="003155A5"/>
    <w:rsid w:val="00322FAB"/>
    <w:rsid w:val="003362BD"/>
    <w:rsid w:val="00343E03"/>
    <w:rsid w:val="00352A56"/>
    <w:rsid w:val="0035537D"/>
    <w:rsid w:val="003811C7"/>
    <w:rsid w:val="00384E9A"/>
    <w:rsid w:val="003B3056"/>
    <w:rsid w:val="003B510D"/>
    <w:rsid w:val="003B7B38"/>
    <w:rsid w:val="003C2B85"/>
    <w:rsid w:val="003D1C1E"/>
    <w:rsid w:val="003D2D80"/>
    <w:rsid w:val="0044490E"/>
    <w:rsid w:val="00450440"/>
    <w:rsid w:val="004777DD"/>
    <w:rsid w:val="004944B0"/>
    <w:rsid w:val="00496656"/>
    <w:rsid w:val="004A2628"/>
    <w:rsid w:val="004D21EE"/>
    <w:rsid w:val="004D6192"/>
    <w:rsid w:val="004D77A2"/>
    <w:rsid w:val="004D7AB4"/>
    <w:rsid w:val="004E2D39"/>
    <w:rsid w:val="004F7615"/>
    <w:rsid w:val="00512BFB"/>
    <w:rsid w:val="00515528"/>
    <w:rsid w:val="005205D9"/>
    <w:rsid w:val="005430D9"/>
    <w:rsid w:val="00550936"/>
    <w:rsid w:val="00561D57"/>
    <w:rsid w:val="00565486"/>
    <w:rsid w:val="005C4B59"/>
    <w:rsid w:val="005E3796"/>
    <w:rsid w:val="005E42DD"/>
    <w:rsid w:val="005E6C59"/>
    <w:rsid w:val="005F3AA7"/>
    <w:rsid w:val="00603243"/>
    <w:rsid w:val="00604280"/>
    <w:rsid w:val="00611FC6"/>
    <w:rsid w:val="00625A39"/>
    <w:rsid w:val="00643AC3"/>
    <w:rsid w:val="00662009"/>
    <w:rsid w:val="0066541D"/>
    <w:rsid w:val="0067003C"/>
    <w:rsid w:val="00670D25"/>
    <w:rsid w:val="00672251"/>
    <w:rsid w:val="00673C85"/>
    <w:rsid w:val="006958E6"/>
    <w:rsid w:val="00697610"/>
    <w:rsid w:val="006D14CC"/>
    <w:rsid w:val="00705179"/>
    <w:rsid w:val="0071442E"/>
    <w:rsid w:val="007310FD"/>
    <w:rsid w:val="007344DA"/>
    <w:rsid w:val="00742249"/>
    <w:rsid w:val="0076094B"/>
    <w:rsid w:val="0077096D"/>
    <w:rsid w:val="00782A0A"/>
    <w:rsid w:val="0079702B"/>
    <w:rsid w:val="007A1790"/>
    <w:rsid w:val="007C3164"/>
    <w:rsid w:val="007D5238"/>
    <w:rsid w:val="007E49ED"/>
    <w:rsid w:val="007F0F99"/>
    <w:rsid w:val="007F1D7F"/>
    <w:rsid w:val="007F50D8"/>
    <w:rsid w:val="00824066"/>
    <w:rsid w:val="008459C9"/>
    <w:rsid w:val="0085255E"/>
    <w:rsid w:val="0085653F"/>
    <w:rsid w:val="00874DE6"/>
    <w:rsid w:val="00876CD3"/>
    <w:rsid w:val="00886951"/>
    <w:rsid w:val="00892AC2"/>
    <w:rsid w:val="008B6819"/>
    <w:rsid w:val="008B6C4C"/>
    <w:rsid w:val="008C149B"/>
    <w:rsid w:val="008C21FD"/>
    <w:rsid w:val="008C668D"/>
    <w:rsid w:val="009019A4"/>
    <w:rsid w:val="00901CE9"/>
    <w:rsid w:val="00905462"/>
    <w:rsid w:val="00905861"/>
    <w:rsid w:val="00952274"/>
    <w:rsid w:val="00953B60"/>
    <w:rsid w:val="00975675"/>
    <w:rsid w:val="009954D7"/>
    <w:rsid w:val="0099676C"/>
    <w:rsid w:val="009A0710"/>
    <w:rsid w:val="009A5F02"/>
    <w:rsid w:val="009B5A06"/>
    <w:rsid w:val="009C0118"/>
    <w:rsid w:val="009C2CC2"/>
    <w:rsid w:val="009D594B"/>
    <w:rsid w:val="009E3E7D"/>
    <w:rsid w:val="009E3F3A"/>
    <w:rsid w:val="009F3460"/>
    <w:rsid w:val="00A209DF"/>
    <w:rsid w:val="00A30A99"/>
    <w:rsid w:val="00A345FE"/>
    <w:rsid w:val="00A519A9"/>
    <w:rsid w:val="00A60785"/>
    <w:rsid w:val="00A7668B"/>
    <w:rsid w:val="00A77193"/>
    <w:rsid w:val="00A80AFB"/>
    <w:rsid w:val="00AA106A"/>
    <w:rsid w:val="00AA7F72"/>
    <w:rsid w:val="00AB428C"/>
    <w:rsid w:val="00AD545C"/>
    <w:rsid w:val="00AE1883"/>
    <w:rsid w:val="00AE7DCD"/>
    <w:rsid w:val="00AF2AC3"/>
    <w:rsid w:val="00AF38F9"/>
    <w:rsid w:val="00B331E3"/>
    <w:rsid w:val="00B624E4"/>
    <w:rsid w:val="00B62CB7"/>
    <w:rsid w:val="00B63986"/>
    <w:rsid w:val="00B676A2"/>
    <w:rsid w:val="00B7692D"/>
    <w:rsid w:val="00B7782D"/>
    <w:rsid w:val="00B9273B"/>
    <w:rsid w:val="00BA07C3"/>
    <w:rsid w:val="00BA0875"/>
    <w:rsid w:val="00BB1112"/>
    <w:rsid w:val="00BB2A06"/>
    <w:rsid w:val="00BB3486"/>
    <w:rsid w:val="00BC622C"/>
    <w:rsid w:val="00BD4614"/>
    <w:rsid w:val="00BE4EC1"/>
    <w:rsid w:val="00BF0673"/>
    <w:rsid w:val="00BF38C2"/>
    <w:rsid w:val="00C31BE6"/>
    <w:rsid w:val="00C55758"/>
    <w:rsid w:val="00C64E8A"/>
    <w:rsid w:val="00C94D93"/>
    <w:rsid w:val="00CA1A42"/>
    <w:rsid w:val="00CC14CB"/>
    <w:rsid w:val="00CC5909"/>
    <w:rsid w:val="00CC74BE"/>
    <w:rsid w:val="00CE17EB"/>
    <w:rsid w:val="00CE48EB"/>
    <w:rsid w:val="00CE782A"/>
    <w:rsid w:val="00CE7F96"/>
    <w:rsid w:val="00D07DE0"/>
    <w:rsid w:val="00D11077"/>
    <w:rsid w:val="00D26951"/>
    <w:rsid w:val="00D3792F"/>
    <w:rsid w:val="00D4602D"/>
    <w:rsid w:val="00D4675E"/>
    <w:rsid w:val="00D544CB"/>
    <w:rsid w:val="00D55119"/>
    <w:rsid w:val="00D92FE1"/>
    <w:rsid w:val="00DA03F3"/>
    <w:rsid w:val="00DA64CF"/>
    <w:rsid w:val="00DB33A4"/>
    <w:rsid w:val="00DD538F"/>
    <w:rsid w:val="00DE2078"/>
    <w:rsid w:val="00DE4EF2"/>
    <w:rsid w:val="00DE5C81"/>
    <w:rsid w:val="00E1259C"/>
    <w:rsid w:val="00E14CE6"/>
    <w:rsid w:val="00E17940"/>
    <w:rsid w:val="00E202A2"/>
    <w:rsid w:val="00E31AC0"/>
    <w:rsid w:val="00E45DA1"/>
    <w:rsid w:val="00E53BEF"/>
    <w:rsid w:val="00E61E96"/>
    <w:rsid w:val="00E62232"/>
    <w:rsid w:val="00E67234"/>
    <w:rsid w:val="00E726CC"/>
    <w:rsid w:val="00E76C78"/>
    <w:rsid w:val="00E81365"/>
    <w:rsid w:val="00E86E8B"/>
    <w:rsid w:val="00EA26EA"/>
    <w:rsid w:val="00EB78AB"/>
    <w:rsid w:val="00EC0E78"/>
    <w:rsid w:val="00EF3DED"/>
    <w:rsid w:val="00EF665B"/>
    <w:rsid w:val="00F01171"/>
    <w:rsid w:val="00F21C7C"/>
    <w:rsid w:val="00F256DE"/>
    <w:rsid w:val="00F41EC0"/>
    <w:rsid w:val="00F54B7D"/>
    <w:rsid w:val="00F61E39"/>
    <w:rsid w:val="00F913F7"/>
    <w:rsid w:val="00FB2798"/>
    <w:rsid w:val="00FC55A0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C9665"/>
  <w15:docId w15:val="{BD59DC1D-3C83-43A3-A347-AD9310E7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197D1E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147AC2"/>
    <w:pPr>
      <w:keepNext/>
      <w:keepLines/>
      <w:spacing w:after="480" w:line="240" w:lineRule="auto"/>
      <w:jc w:val="center"/>
      <w:outlineLvl w:val="0"/>
    </w:pPr>
    <w:rPr>
      <w:rFonts w:eastAsia="Times New Roman"/>
      <w:b/>
      <w:bCs/>
      <w:noProof/>
      <w:color w:val="000000"/>
      <w:sz w:val="24"/>
      <w:szCs w:val="24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197D1E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197D1E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D1E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D1E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D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147AC2"/>
    <w:rPr>
      <w:rFonts w:ascii="Trebuchet MS" w:eastAsia="Times New Roman" w:hAnsi="Trebuchet MS"/>
      <w:b/>
      <w:bCs/>
      <w:noProof/>
      <w:color w:val="000000"/>
      <w:sz w:val="24"/>
      <w:szCs w:val="24"/>
    </w:rPr>
  </w:style>
  <w:style w:type="character" w:customStyle="1" w:styleId="Heading2Char">
    <w:name w:val="Heading 2 Char"/>
    <w:aliases w:val="2. Title of Earned Media Char"/>
    <w:link w:val="Heading2"/>
    <w:uiPriority w:val="9"/>
    <w:rsid w:val="00197D1E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197D1E"/>
    <w:rPr>
      <w:color w:val="0000FF"/>
      <w:u w:val="single"/>
    </w:rPr>
  </w:style>
  <w:style w:type="paragraph" w:customStyle="1" w:styleId="MediumGrid21">
    <w:name w:val="Medium Grid 21"/>
    <w:uiPriority w:val="1"/>
    <w:rsid w:val="00197D1E"/>
    <w:rPr>
      <w:sz w:val="22"/>
      <w:szCs w:val="22"/>
    </w:rPr>
  </w:style>
  <w:style w:type="paragraph" w:customStyle="1" w:styleId="Normal1">
    <w:name w:val="Normal1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197D1E"/>
  </w:style>
  <w:style w:type="paragraph" w:customStyle="1" w:styleId="bodycopy">
    <w:name w:val="bodycopy"/>
    <w:basedOn w:val="Normal"/>
    <w:rsid w:val="00197D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197D1E"/>
  </w:style>
  <w:style w:type="table" w:styleId="TableGrid">
    <w:name w:val="Table Grid"/>
    <w:basedOn w:val="TableNormal"/>
    <w:uiPriority w:val="59"/>
    <w:rsid w:val="00197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197D1E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197D1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97D1E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197D1E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7D1E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197D1E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197D1E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99"/>
    <w:qFormat/>
    <w:rsid w:val="00D544C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1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10FD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0FD"/>
    <w:rPr>
      <w:rFonts w:ascii="Trebuchet MS" w:hAnsi="Trebuchet M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70D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255E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buzzed-driving-drunk-driving/hallowee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Halloween - Buzzed Driving is Drunk Driving - Sample Social Media</dc:title>
  <dc:creator>NHTSA</dc:creator>
  <cp:keywords>NHTSA, drunk driving, drugged driving, buzzed driving</cp:keywords>
  <cp:lastModifiedBy>Landsberger, Carolina (NHTSA)</cp:lastModifiedBy>
  <cp:revision>2</cp:revision>
  <dcterms:created xsi:type="dcterms:W3CDTF">2024-07-19T14:39:00Z</dcterms:created>
  <dcterms:modified xsi:type="dcterms:W3CDTF">2024-07-19T14:39:00Z</dcterms:modified>
</cp:coreProperties>
</file>